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northern-areas-profile"/>
    <w:p>
      <w:pPr>
        <w:pStyle w:val="Heading1"/>
      </w:pPr>
      <w:r>
        <w:t xml:space="preserve">Northern Areas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2,986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4,667          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Jamestown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2,163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Northern Areas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$51,554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$274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2,097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1,348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2025-02-12T02:34:02Z</dcterms:created>
  <dcterms:modified xsi:type="dcterms:W3CDTF">2025-02-12T02:34:02Z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